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75D69" w14:textId="77777777" w:rsidR="00043D53" w:rsidRPr="006527B9" w:rsidRDefault="00043D53" w:rsidP="00043D53">
      <w:pPr>
        <w:jc w:val="center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>PROYECTO DE DECLARACIÓN</w:t>
      </w:r>
    </w:p>
    <w:p w14:paraId="2BB75266" w14:textId="77777777" w:rsidR="00043D53" w:rsidRPr="006527B9" w:rsidRDefault="00043D53" w:rsidP="00043D53">
      <w:pPr>
        <w:jc w:val="both"/>
        <w:rPr>
          <w:rFonts w:ascii="Arial" w:hAnsi="Arial" w:cs="Arial"/>
          <w:bCs/>
          <w:sz w:val="24"/>
          <w:szCs w:val="24"/>
        </w:rPr>
      </w:pPr>
    </w:p>
    <w:p w14:paraId="75BCAF19" w14:textId="20D1E53B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>La Legislatura de la Ciudad Autónoma de Buenos Aires expresa su contundente repudio a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 la detención efectuada por personal de la Unidad </w:t>
      </w:r>
      <w:r w:rsidR="00471B59" w:rsidRPr="006527B9">
        <w:rPr>
          <w:rFonts w:ascii="Arial" w:hAnsi="Arial" w:cs="Arial"/>
          <w:bCs/>
          <w:sz w:val="24"/>
          <w:szCs w:val="24"/>
        </w:rPr>
        <w:t xml:space="preserve">de Investigación </w:t>
      </w:r>
      <w:r w:rsidR="00FA5358" w:rsidRPr="006527B9">
        <w:rPr>
          <w:rFonts w:ascii="Arial" w:hAnsi="Arial" w:cs="Arial"/>
          <w:bCs/>
          <w:sz w:val="24"/>
          <w:szCs w:val="24"/>
        </w:rPr>
        <w:t>Antiterrorista</w:t>
      </w:r>
      <w:r w:rsidR="00471B59" w:rsidRPr="006527B9">
        <w:rPr>
          <w:rFonts w:ascii="Arial" w:hAnsi="Arial" w:cs="Arial"/>
          <w:bCs/>
          <w:sz w:val="24"/>
          <w:szCs w:val="24"/>
        </w:rPr>
        <w:t xml:space="preserve"> (UIA)</w:t>
      </w:r>
      <w:r w:rsidR="00FA5358" w:rsidRPr="006527B9">
        <w:rPr>
          <w:rFonts w:ascii="Arial" w:hAnsi="Arial" w:cs="Arial"/>
          <w:bCs/>
          <w:sz w:val="24"/>
          <w:szCs w:val="24"/>
        </w:rPr>
        <w:t>, de militantes de UCR – Evolución en momentos de manifestarse libremente</w:t>
      </w:r>
      <w:r w:rsidR="00DD735E" w:rsidRPr="006527B9">
        <w:rPr>
          <w:rFonts w:ascii="Arial" w:hAnsi="Arial" w:cs="Arial"/>
          <w:bCs/>
          <w:sz w:val="24"/>
          <w:szCs w:val="24"/>
        </w:rPr>
        <w:t>.</w:t>
      </w:r>
    </w:p>
    <w:p w14:paraId="62965475" w14:textId="77777777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0C0C06" w14:textId="77777777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011E63" w14:textId="77777777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F77C07" w14:textId="77777777" w:rsidR="00043D53" w:rsidRPr="006527B9" w:rsidRDefault="00043D53" w:rsidP="00043D53">
      <w:pPr>
        <w:jc w:val="center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>FUNDAMENTOS</w:t>
      </w:r>
    </w:p>
    <w:p w14:paraId="655DFDFE" w14:textId="77777777" w:rsidR="00043D53" w:rsidRPr="006527B9" w:rsidRDefault="00043D53" w:rsidP="00043D53">
      <w:pPr>
        <w:jc w:val="both"/>
        <w:rPr>
          <w:rFonts w:ascii="Arial" w:hAnsi="Arial" w:cs="Arial"/>
          <w:bCs/>
          <w:sz w:val="24"/>
          <w:szCs w:val="24"/>
        </w:rPr>
      </w:pPr>
    </w:p>
    <w:p w14:paraId="61E5F73A" w14:textId="77777777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>Sra. Presidenta:</w:t>
      </w:r>
    </w:p>
    <w:p w14:paraId="2FC90A8C" w14:textId="07F3DDCA" w:rsidR="00FA5358" w:rsidRPr="006527B9" w:rsidRDefault="00043D53" w:rsidP="00FA53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 xml:space="preserve">El presente proyecto tiene por objeto repudiar </w:t>
      </w:r>
      <w:r w:rsidR="00DD735E" w:rsidRPr="006527B9">
        <w:rPr>
          <w:rFonts w:ascii="Arial" w:hAnsi="Arial" w:cs="Arial"/>
          <w:bCs/>
          <w:sz w:val="24"/>
          <w:szCs w:val="24"/>
        </w:rPr>
        <w:t>la detención efectuada por personal de la Unidad de Investigación Antiterrorista (UIA), dependiente de la Policía Federal de militantes de UCR – Evolución en momentos de manifestarse libremente.</w:t>
      </w:r>
    </w:p>
    <w:p w14:paraId="12106FD3" w14:textId="77777777" w:rsidR="00FA5358" w:rsidRPr="006527B9" w:rsidRDefault="00FA5358" w:rsidP="00FA53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CC9B39" w14:textId="57002C54" w:rsidR="00FA5358" w:rsidRPr="006527B9" w:rsidRDefault="00DD735E" w:rsidP="00FA53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>El viernes 9 de mayo del presente, personal de la citada unidad de investigación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 detuvo a siete militantes radicales de </w:t>
      </w:r>
      <w:r w:rsidR="008F5395">
        <w:rPr>
          <w:rFonts w:ascii="Arial" w:hAnsi="Arial" w:cs="Arial"/>
          <w:bCs/>
          <w:sz w:val="24"/>
          <w:szCs w:val="24"/>
        </w:rPr>
        <w:t>la c</w:t>
      </w:r>
      <w:r w:rsidRPr="006527B9">
        <w:rPr>
          <w:rFonts w:ascii="Arial" w:hAnsi="Arial" w:cs="Arial"/>
          <w:bCs/>
          <w:sz w:val="24"/>
          <w:szCs w:val="24"/>
        </w:rPr>
        <w:t xml:space="preserve">andidata a legisladora </w:t>
      </w:r>
      <w:r w:rsidR="008F5395">
        <w:rPr>
          <w:rFonts w:ascii="Arial" w:hAnsi="Arial" w:cs="Arial"/>
          <w:bCs/>
          <w:sz w:val="24"/>
          <w:szCs w:val="24"/>
        </w:rPr>
        <w:t xml:space="preserve">porteña </w:t>
      </w:r>
      <w:r w:rsidR="00FA5358" w:rsidRPr="006527B9">
        <w:rPr>
          <w:rFonts w:ascii="Arial" w:hAnsi="Arial" w:cs="Arial"/>
          <w:bCs/>
          <w:sz w:val="24"/>
          <w:szCs w:val="24"/>
        </w:rPr>
        <w:t>Lula Levy</w:t>
      </w:r>
      <w:r w:rsidRPr="006527B9">
        <w:rPr>
          <w:rFonts w:ascii="Arial" w:hAnsi="Arial" w:cs="Arial"/>
          <w:bCs/>
          <w:sz w:val="24"/>
          <w:szCs w:val="24"/>
        </w:rPr>
        <w:t>,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 por estar haciendo campaña cerca de un acto </w:t>
      </w:r>
      <w:r w:rsidRPr="006527B9">
        <w:rPr>
          <w:rFonts w:ascii="Arial" w:hAnsi="Arial" w:cs="Arial"/>
          <w:bCs/>
          <w:sz w:val="24"/>
          <w:szCs w:val="24"/>
        </w:rPr>
        <w:t xml:space="preserve">que presenciaba el Presidente </w:t>
      </w:r>
      <w:r w:rsidR="00FA5358" w:rsidRPr="006527B9">
        <w:rPr>
          <w:rFonts w:ascii="Arial" w:hAnsi="Arial" w:cs="Arial"/>
          <w:bCs/>
          <w:sz w:val="24"/>
          <w:szCs w:val="24"/>
        </w:rPr>
        <w:t>Milei</w:t>
      </w:r>
      <w:r w:rsidR="005F492C">
        <w:rPr>
          <w:rFonts w:ascii="Arial" w:hAnsi="Arial" w:cs="Arial"/>
          <w:bCs/>
          <w:sz w:val="24"/>
          <w:szCs w:val="24"/>
        </w:rPr>
        <w:t xml:space="preserve"> y Manuel </w:t>
      </w:r>
      <w:proofErr w:type="spellStart"/>
      <w:r w:rsidR="005F492C">
        <w:rPr>
          <w:rFonts w:ascii="Arial" w:hAnsi="Arial" w:cs="Arial"/>
          <w:bCs/>
          <w:sz w:val="24"/>
          <w:szCs w:val="24"/>
        </w:rPr>
        <w:t>Adorni</w:t>
      </w:r>
      <w:proofErr w:type="spellEnd"/>
      <w:r w:rsidRPr="006527B9">
        <w:rPr>
          <w:rFonts w:ascii="Arial" w:hAnsi="Arial" w:cs="Arial"/>
          <w:bCs/>
          <w:sz w:val="24"/>
          <w:szCs w:val="24"/>
        </w:rPr>
        <w:t>.</w:t>
      </w:r>
    </w:p>
    <w:p w14:paraId="4C5609C5" w14:textId="77777777" w:rsidR="00DD735E" w:rsidRPr="006527B9" w:rsidRDefault="00DD735E" w:rsidP="00DD735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3DC6E2" w14:textId="209E1E4D" w:rsidR="00DD735E" w:rsidRPr="006527B9" w:rsidRDefault="00DD735E" w:rsidP="00DD735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>Los detenidos se encontraban en u</w:t>
      </w:r>
      <w:r w:rsidR="00FA5358" w:rsidRPr="006527B9">
        <w:rPr>
          <w:rFonts w:ascii="Arial" w:hAnsi="Arial" w:cs="Arial"/>
          <w:bCs/>
          <w:sz w:val="24"/>
          <w:szCs w:val="24"/>
        </w:rPr>
        <w:t>na camioneta</w:t>
      </w:r>
      <w:r w:rsidRPr="006527B9">
        <w:rPr>
          <w:rFonts w:ascii="Arial" w:hAnsi="Arial" w:cs="Arial"/>
          <w:bCs/>
          <w:sz w:val="24"/>
          <w:szCs w:val="24"/>
        </w:rPr>
        <w:t>-propaladora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 que</w:t>
      </w:r>
      <w:r w:rsidRPr="006527B9">
        <w:rPr>
          <w:rFonts w:ascii="Arial" w:hAnsi="Arial" w:cs="Arial"/>
          <w:bCs/>
          <w:sz w:val="24"/>
          <w:szCs w:val="24"/>
        </w:rPr>
        <w:t xml:space="preserve"> </w:t>
      </w:r>
      <w:r w:rsidR="00FA5358" w:rsidRPr="006527B9">
        <w:rPr>
          <w:rFonts w:ascii="Arial" w:hAnsi="Arial" w:cs="Arial"/>
          <w:bCs/>
          <w:sz w:val="24"/>
          <w:szCs w:val="24"/>
        </w:rPr>
        <w:t>reproduc</w:t>
      </w:r>
      <w:r w:rsidRPr="006527B9">
        <w:rPr>
          <w:rFonts w:ascii="Arial" w:hAnsi="Arial" w:cs="Arial"/>
          <w:bCs/>
          <w:sz w:val="24"/>
          <w:szCs w:val="24"/>
        </w:rPr>
        <w:t>ía sonidos de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 toses</w:t>
      </w:r>
      <w:r w:rsidRPr="006527B9">
        <w:rPr>
          <w:rFonts w:ascii="Arial" w:hAnsi="Arial" w:cs="Arial"/>
          <w:bCs/>
          <w:sz w:val="24"/>
          <w:szCs w:val="24"/>
        </w:rPr>
        <w:t>, y tenía inscripta en su exterior la frase: A Milei le molesta la tos, a nosotros el ajuste salvaje. Frenémoslo en la Ciudad.</w:t>
      </w:r>
    </w:p>
    <w:p w14:paraId="49705FFB" w14:textId="77777777" w:rsidR="00DD735E" w:rsidRPr="006527B9" w:rsidRDefault="00DD735E" w:rsidP="00DD735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798F0D" w14:textId="3115AA1B" w:rsidR="00FA5358" w:rsidRPr="006527B9" w:rsidRDefault="00C62B55" w:rsidP="00FA53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>Se trataba de un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 grupo</w:t>
      </w:r>
      <w:r w:rsidR="000D05BC" w:rsidRPr="006527B9">
        <w:rPr>
          <w:rFonts w:ascii="Arial" w:hAnsi="Arial" w:cs="Arial"/>
          <w:bCs/>
          <w:sz w:val="24"/>
          <w:szCs w:val="24"/>
        </w:rPr>
        <w:t xml:space="preserve"> </w:t>
      </w:r>
      <w:r w:rsidRPr="006527B9">
        <w:rPr>
          <w:rFonts w:ascii="Arial" w:hAnsi="Arial" w:cs="Arial"/>
          <w:bCs/>
          <w:sz w:val="24"/>
          <w:szCs w:val="24"/>
        </w:rPr>
        <w:t>de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 </w:t>
      </w:r>
      <w:r w:rsidR="000D05BC" w:rsidRPr="006527B9">
        <w:rPr>
          <w:rFonts w:ascii="Arial" w:hAnsi="Arial" w:cs="Arial"/>
          <w:bCs/>
          <w:sz w:val="24"/>
          <w:szCs w:val="24"/>
        </w:rPr>
        <w:t xml:space="preserve">estudiantes </w:t>
      </w:r>
      <w:r w:rsidR="00FA5358" w:rsidRPr="006527B9">
        <w:rPr>
          <w:rFonts w:ascii="Arial" w:hAnsi="Arial" w:cs="Arial"/>
          <w:bCs/>
          <w:sz w:val="24"/>
          <w:szCs w:val="24"/>
        </w:rPr>
        <w:t>universitarios</w:t>
      </w:r>
      <w:r w:rsidR="000D05BC" w:rsidRPr="006527B9">
        <w:rPr>
          <w:rFonts w:ascii="Arial" w:hAnsi="Arial" w:cs="Arial"/>
          <w:bCs/>
          <w:sz w:val="24"/>
          <w:szCs w:val="24"/>
        </w:rPr>
        <w:t>,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 de entre 20 y 27 años, </w:t>
      </w:r>
      <w:r w:rsidRPr="006527B9">
        <w:rPr>
          <w:rFonts w:ascii="Arial" w:hAnsi="Arial" w:cs="Arial"/>
          <w:bCs/>
          <w:sz w:val="24"/>
          <w:szCs w:val="24"/>
        </w:rPr>
        <w:t xml:space="preserve">que </w:t>
      </w:r>
      <w:r w:rsidR="00FA5358" w:rsidRPr="006527B9">
        <w:rPr>
          <w:rFonts w:ascii="Arial" w:hAnsi="Arial" w:cs="Arial"/>
          <w:bCs/>
          <w:sz w:val="24"/>
          <w:szCs w:val="24"/>
        </w:rPr>
        <w:t>iban dentro y a los costados de la camioneta. Al llegar a Blanco Encalada al 1500, un agente de la PFA les pidió los documentos y los demoró. Estuvieron retenidos en plena calle durante tres horas.</w:t>
      </w:r>
    </w:p>
    <w:p w14:paraId="54170A28" w14:textId="77777777" w:rsidR="000D05BC" w:rsidRPr="006527B9" w:rsidRDefault="000D05BC" w:rsidP="00FA53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EB3B8A" w14:textId="77777777" w:rsidR="00C62B55" w:rsidRPr="006527B9" w:rsidRDefault="00C62B55" w:rsidP="00C62B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 xml:space="preserve">Uno de los militantes, a fin de dar luz a lo ocurrido expresó: “Estábamos haciendo una actividad pacífica en defensa, sobre todo, a los jubilados y la realidad es que de un momento a otro nos detuvieron y nos dijeron que no podíamos continuar con la actividad, que consistía en simplemente toser, un acto simbólico". "No </w:t>
      </w:r>
      <w:r w:rsidRPr="006527B9">
        <w:rPr>
          <w:rFonts w:ascii="Arial" w:hAnsi="Arial" w:cs="Arial"/>
          <w:bCs/>
          <w:sz w:val="24"/>
          <w:szCs w:val="24"/>
        </w:rPr>
        <w:lastRenderedPageBreak/>
        <w:t xml:space="preserve">intervenimos para nada en el acto de Javier Milei, que por otra parte sólo era pasar tosiendo por el costado y no iba a influir en lo mínimo en el acto". </w:t>
      </w:r>
    </w:p>
    <w:p w14:paraId="05C6E7D2" w14:textId="77777777" w:rsidR="00C62B55" w:rsidRPr="006527B9" w:rsidRDefault="00C62B55" w:rsidP="00C62B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571283" w14:textId="33801B27" w:rsidR="00C62B55" w:rsidRPr="006527B9" w:rsidRDefault="00C62B55" w:rsidP="00C62B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 xml:space="preserve">En este orden, </w:t>
      </w:r>
      <w:r w:rsidR="006527B9" w:rsidRPr="006527B9">
        <w:rPr>
          <w:rFonts w:ascii="Arial" w:hAnsi="Arial" w:cs="Arial"/>
          <w:bCs/>
          <w:sz w:val="24"/>
          <w:szCs w:val="24"/>
        </w:rPr>
        <w:t xml:space="preserve">el Comité Nacional de la </w:t>
      </w:r>
      <w:r w:rsidRPr="006527B9">
        <w:rPr>
          <w:rFonts w:ascii="Arial" w:hAnsi="Arial" w:cs="Arial"/>
          <w:bCs/>
          <w:sz w:val="24"/>
          <w:szCs w:val="24"/>
        </w:rPr>
        <w:t xml:space="preserve">UCR repudió lo sucedido en un comunicado, en el que reclamó a la </w:t>
      </w:r>
      <w:r w:rsidR="003E5F0F">
        <w:rPr>
          <w:rFonts w:ascii="Arial" w:hAnsi="Arial" w:cs="Arial"/>
          <w:bCs/>
          <w:sz w:val="24"/>
          <w:szCs w:val="24"/>
        </w:rPr>
        <w:t>M</w:t>
      </w:r>
      <w:r w:rsidRPr="006527B9">
        <w:rPr>
          <w:rFonts w:ascii="Arial" w:hAnsi="Arial" w:cs="Arial"/>
          <w:bCs/>
          <w:sz w:val="24"/>
          <w:szCs w:val="24"/>
        </w:rPr>
        <w:t xml:space="preserve">inistra de Seguridad, Patricia Bullrich, "que explique cuáles fueron las razones de esta autoritaria decisión" y exigió al </w:t>
      </w:r>
      <w:r w:rsidR="006631DB">
        <w:rPr>
          <w:rFonts w:ascii="Arial" w:hAnsi="Arial" w:cs="Arial"/>
          <w:bCs/>
          <w:sz w:val="24"/>
          <w:szCs w:val="24"/>
        </w:rPr>
        <w:t>G</w:t>
      </w:r>
      <w:r w:rsidRPr="006527B9">
        <w:rPr>
          <w:rFonts w:ascii="Arial" w:hAnsi="Arial" w:cs="Arial"/>
          <w:bCs/>
          <w:sz w:val="24"/>
          <w:szCs w:val="24"/>
        </w:rPr>
        <w:t xml:space="preserve">obierno </w:t>
      </w:r>
      <w:r w:rsidR="006631DB">
        <w:rPr>
          <w:rFonts w:ascii="Arial" w:hAnsi="Arial" w:cs="Arial"/>
          <w:bCs/>
          <w:sz w:val="24"/>
          <w:szCs w:val="24"/>
        </w:rPr>
        <w:t>N</w:t>
      </w:r>
      <w:r w:rsidRPr="006527B9">
        <w:rPr>
          <w:rFonts w:ascii="Arial" w:hAnsi="Arial" w:cs="Arial"/>
          <w:bCs/>
          <w:sz w:val="24"/>
          <w:szCs w:val="24"/>
        </w:rPr>
        <w:t>acional "respetar elementales derechos que tienen los ciudadanos en democracia".</w:t>
      </w:r>
    </w:p>
    <w:p w14:paraId="1E6E1A09" w14:textId="77777777" w:rsidR="00C62B55" w:rsidRPr="006527B9" w:rsidRDefault="00C62B55" w:rsidP="00C62B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190337" w14:textId="01EAD800" w:rsidR="00FA5358" w:rsidRPr="006527B9" w:rsidRDefault="00C62B55" w:rsidP="00FA53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 xml:space="preserve">Es preocupante el </w:t>
      </w:r>
      <w:r w:rsidR="00FA5358" w:rsidRPr="006527B9">
        <w:rPr>
          <w:rFonts w:ascii="Arial" w:hAnsi="Arial" w:cs="Arial"/>
          <w:bCs/>
          <w:sz w:val="24"/>
          <w:szCs w:val="24"/>
        </w:rPr>
        <w:t xml:space="preserve">autoritarismo ejercido frente a una nueva generación que </w:t>
      </w:r>
      <w:r w:rsidRPr="006527B9">
        <w:rPr>
          <w:rFonts w:ascii="Arial" w:hAnsi="Arial" w:cs="Arial"/>
          <w:bCs/>
          <w:sz w:val="24"/>
          <w:szCs w:val="24"/>
        </w:rPr>
        <w:t xml:space="preserve">pareciera, los incomoda. </w:t>
      </w:r>
    </w:p>
    <w:p w14:paraId="45ABA9F0" w14:textId="77777777" w:rsidR="00FA5358" w:rsidRPr="006527B9" w:rsidRDefault="00FA5358" w:rsidP="00FA53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6E700A" w14:textId="0A01D411" w:rsidR="00043D53" w:rsidRPr="006527B9" w:rsidRDefault="00C62B55" w:rsidP="00FA53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>Desde esta</w:t>
      </w:r>
      <w:r w:rsidR="00043D53" w:rsidRPr="006527B9">
        <w:rPr>
          <w:rFonts w:ascii="Arial" w:hAnsi="Arial" w:cs="Arial"/>
          <w:bCs/>
          <w:sz w:val="24"/>
          <w:szCs w:val="24"/>
        </w:rPr>
        <w:t xml:space="preserve"> casa legislativa debemos repudiar lo </w:t>
      </w:r>
      <w:r w:rsidRPr="006527B9">
        <w:rPr>
          <w:rFonts w:ascii="Arial" w:hAnsi="Arial" w:cs="Arial"/>
          <w:bCs/>
          <w:sz w:val="24"/>
          <w:szCs w:val="24"/>
        </w:rPr>
        <w:t>sucedido</w:t>
      </w:r>
      <w:r w:rsidR="00043D53" w:rsidRPr="006527B9">
        <w:rPr>
          <w:rFonts w:ascii="Arial" w:hAnsi="Arial" w:cs="Arial"/>
          <w:bCs/>
          <w:sz w:val="24"/>
          <w:szCs w:val="24"/>
        </w:rPr>
        <w:t xml:space="preserve"> ayer</w:t>
      </w:r>
      <w:r w:rsidRPr="006527B9">
        <w:rPr>
          <w:rFonts w:ascii="Arial" w:hAnsi="Arial" w:cs="Arial"/>
          <w:bCs/>
          <w:sz w:val="24"/>
          <w:szCs w:val="24"/>
        </w:rPr>
        <w:t xml:space="preserve"> contra los militantes citados, </w:t>
      </w:r>
      <w:r w:rsidR="00043D53" w:rsidRPr="006527B9">
        <w:rPr>
          <w:rFonts w:ascii="Arial" w:hAnsi="Arial" w:cs="Arial"/>
          <w:bCs/>
          <w:sz w:val="24"/>
          <w:szCs w:val="24"/>
        </w:rPr>
        <w:t xml:space="preserve">como así </w:t>
      </w:r>
      <w:r w:rsidRPr="006527B9">
        <w:rPr>
          <w:rFonts w:ascii="Arial" w:hAnsi="Arial" w:cs="Arial"/>
          <w:bCs/>
          <w:sz w:val="24"/>
          <w:szCs w:val="24"/>
        </w:rPr>
        <w:t xml:space="preserve">repudiar </w:t>
      </w:r>
      <w:r w:rsidR="00043D53" w:rsidRPr="006527B9">
        <w:rPr>
          <w:rFonts w:ascii="Arial" w:hAnsi="Arial" w:cs="Arial"/>
          <w:bCs/>
          <w:sz w:val="24"/>
          <w:szCs w:val="24"/>
        </w:rPr>
        <w:t>tod</w:t>
      </w:r>
      <w:r w:rsidRPr="006527B9">
        <w:rPr>
          <w:rFonts w:ascii="Arial" w:hAnsi="Arial" w:cs="Arial"/>
          <w:bCs/>
          <w:sz w:val="24"/>
          <w:szCs w:val="24"/>
        </w:rPr>
        <w:t xml:space="preserve">o acto de </w:t>
      </w:r>
      <w:r w:rsidR="00043D53" w:rsidRPr="006527B9">
        <w:rPr>
          <w:rFonts w:ascii="Arial" w:hAnsi="Arial" w:cs="Arial"/>
          <w:bCs/>
          <w:sz w:val="24"/>
          <w:szCs w:val="24"/>
        </w:rPr>
        <w:t>violencia que se gener</w:t>
      </w:r>
      <w:r w:rsidRPr="006527B9">
        <w:rPr>
          <w:rFonts w:ascii="Arial" w:hAnsi="Arial" w:cs="Arial"/>
          <w:bCs/>
          <w:sz w:val="24"/>
          <w:szCs w:val="24"/>
        </w:rPr>
        <w:t>e</w:t>
      </w:r>
      <w:r w:rsidR="00043D53" w:rsidRPr="006527B9">
        <w:rPr>
          <w:rFonts w:ascii="Arial" w:hAnsi="Arial" w:cs="Arial"/>
          <w:bCs/>
          <w:sz w:val="24"/>
          <w:szCs w:val="24"/>
        </w:rPr>
        <w:t xml:space="preserve"> desde el Estado.</w:t>
      </w:r>
    </w:p>
    <w:p w14:paraId="31CCF731" w14:textId="77777777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33D830" w14:textId="2B1E2B13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 xml:space="preserve">Por ello, </w:t>
      </w:r>
      <w:r w:rsidR="00C62B55" w:rsidRPr="006527B9">
        <w:rPr>
          <w:rFonts w:ascii="Arial" w:hAnsi="Arial" w:cs="Arial"/>
          <w:bCs/>
          <w:sz w:val="24"/>
          <w:szCs w:val="24"/>
        </w:rPr>
        <w:t xml:space="preserve">debemos bregar por </w:t>
      </w:r>
      <w:r w:rsidR="00171A7F" w:rsidRPr="006527B9">
        <w:rPr>
          <w:rFonts w:ascii="Arial" w:hAnsi="Arial" w:cs="Arial"/>
          <w:bCs/>
          <w:sz w:val="24"/>
          <w:szCs w:val="24"/>
        </w:rPr>
        <w:t>que cese todo</w:t>
      </w:r>
      <w:r w:rsidR="00C62B55" w:rsidRPr="006527B9">
        <w:rPr>
          <w:rFonts w:ascii="Arial" w:hAnsi="Arial" w:cs="Arial"/>
          <w:bCs/>
          <w:sz w:val="24"/>
          <w:szCs w:val="24"/>
        </w:rPr>
        <w:t xml:space="preserve"> acto de</w:t>
      </w:r>
      <w:r w:rsidRPr="006527B9">
        <w:rPr>
          <w:rFonts w:ascii="Arial" w:hAnsi="Arial" w:cs="Arial"/>
          <w:bCs/>
          <w:sz w:val="24"/>
          <w:szCs w:val="24"/>
        </w:rPr>
        <w:t xml:space="preserve"> transgresión </w:t>
      </w:r>
      <w:r w:rsidR="00C62B55" w:rsidRPr="006527B9">
        <w:rPr>
          <w:rFonts w:ascii="Arial" w:hAnsi="Arial" w:cs="Arial"/>
          <w:bCs/>
          <w:sz w:val="24"/>
          <w:szCs w:val="24"/>
        </w:rPr>
        <w:t>a</w:t>
      </w:r>
      <w:r w:rsidRPr="006527B9">
        <w:rPr>
          <w:rFonts w:ascii="Arial" w:hAnsi="Arial" w:cs="Arial"/>
          <w:bCs/>
          <w:sz w:val="24"/>
          <w:szCs w:val="24"/>
        </w:rPr>
        <w:t xml:space="preserve"> los derechos fundamentales de las personas y vulneración a la Carta Magna, Pactos, Declaraciones y Convenciones Internacionales que consagran la libertad de </w:t>
      </w:r>
      <w:r w:rsidR="00C62B55" w:rsidRPr="006527B9">
        <w:rPr>
          <w:rFonts w:ascii="Arial" w:hAnsi="Arial" w:cs="Arial"/>
          <w:bCs/>
          <w:sz w:val="24"/>
          <w:szCs w:val="24"/>
        </w:rPr>
        <w:t>circulación y expresión</w:t>
      </w:r>
      <w:r w:rsidRPr="006527B9">
        <w:rPr>
          <w:rFonts w:ascii="Arial" w:hAnsi="Arial" w:cs="Arial"/>
          <w:bCs/>
          <w:sz w:val="24"/>
          <w:szCs w:val="24"/>
        </w:rPr>
        <w:t>.</w:t>
      </w:r>
    </w:p>
    <w:p w14:paraId="5493817D" w14:textId="77777777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DB7373" w14:textId="2C50D61C" w:rsidR="00043D53" w:rsidRPr="006527B9" w:rsidRDefault="00043D53" w:rsidP="00043D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27B9">
        <w:rPr>
          <w:rFonts w:ascii="Arial" w:hAnsi="Arial" w:cs="Arial"/>
          <w:bCs/>
          <w:sz w:val="24"/>
          <w:szCs w:val="24"/>
        </w:rPr>
        <w:t xml:space="preserve">Por todo lo expuesto, </w:t>
      </w:r>
      <w:r w:rsidR="00C62B55" w:rsidRPr="006527B9">
        <w:rPr>
          <w:rFonts w:ascii="Arial" w:hAnsi="Arial" w:cs="Arial"/>
          <w:bCs/>
          <w:sz w:val="24"/>
          <w:szCs w:val="24"/>
        </w:rPr>
        <w:t xml:space="preserve">Sra. Presidenta, solicito </w:t>
      </w:r>
      <w:r w:rsidRPr="006527B9">
        <w:rPr>
          <w:rFonts w:ascii="Arial" w:hAnsi="Arial" w:cs="Arial"/>
          <w:bCs/>
          <w:sz w:val="24"/>
          <w:szCs w:val="24"/>
        </w:rPr>
        <w:t>al Cuerpo</w:t>
      </w:r>
      <w:r w:rsidR="00C62B55" w:rsidRPr="006527B9">
        <w:rPr>
          <w:rFonts w:ascii="Arial" w:hAnsi="Arial" w:cs="Arial"/>
          <w:bCs/>
          <w:sz w:val="24"/>
          <w:szCs w:val="24"/>
        </w:rPr>
        <w:t xml:space="preserve"> el tratamiento y</w:t>
      </w:r>
      <w:r w:rsidRPr="006527B9">
        <w:rPr>
          <w:rFonts w:ascii="Arial" w:hAnsi="Arial" w:cs="Arial"/>
          <w:bCs/>
          <w:sz w:val="24"/>
          <w:szCs w:val="24"/>
        </w:rPr>
        <w:t xml:space="preserve"> la aprobación del presente Proyecto de Declaración.</w:t>
      </w:r>
    </w:p>
    <w:p w14:paraId="5C091473" w14:textId="77777777" w:rsidR="00806F85" w:rsidRDefault="00806F85" w:rsidP="00320A24">
      <w:pPr>
        <w:shd w:val="clear" w:color="auto" w:fill="FFFFFF"/>
        <w:spacing w:after="0" w:line="360" w:lineRule="auto"/>
        <w:jc w:val="center"/>
      </w:pPr>
    </w:p>
    <w:sectPr w:rsidR="00806F85" w:rsidSect="00C60B5C">
      <w:headerReference w:type="default" r:id="rId8"/>
      <w:footerReference w:type="default" r:id="rId9"/>
      <w:pgSz w:w="12240" w:h="20160" w:code="5"/>
      <w:pgMar w:top="1418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E3C8E" w14:textId="77777777" w:rsidR="008F2F70" w:rsidRDefault="008F2F70" w:rsidP="00AF6364">
      <w:pPr>
        <w:spacing w:after="0" w:line="240" w:lineRule="auto"/>
      </w:pPr>
      <w:r>
        <w:separator/>
      </w:r>
    </w:p>
  </w:endnote>
  <w:endnote w:type="continuationSeparator" w:id="0">
    <w:p w14:paraId="0FC0DFF1" w14:textId="77777777" w:rsidR="008F2F70" w:rsidRDefault="008F2F70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0F829" w14:textId="1FE82697" w:rsidR="004835F9" w:rsidRPr="001C19C4" w:rsidRDefault="004835F9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6527B9" w:rsidRPr="006527B9">
        <w:rPr>
          <w:noProof/>
          <w:color w:val="333333"/>
          <w:sz w:val="20"/>
        </w:rPr>
        <w:t>10/5/25 16:16:00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C66176" w:rsidRPr="00C66176">
        <w:rPr>
          <w:noProof/>
          <w:color w:val="333333"/>
          <w:sz w:val="20"/>
        </w:rPr>
        <w:t>2847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C66176" w:rsidRPr="00C66176">
        <w:rPr>
          <w:noProof/>
          <w:color w:val="333333"/>
          <w:sz w:val="20"/>
        </w:rPr>
        <w:t>583</w:t>
      </w:r>
    </w:fldSimple>
  </w:p>
  <w:p w14:paraId="613CFB88" w14:textId="77777777" w:rsidR="004835F9" w:rsidRPr="001C19C4" w:rsidRDefault="004835F9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A07EF5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A07EF5" w:rsidRPr="001C19C4">
      <w:rPr>
        <w:rStyle w:val="Nmerodepgina"/>
        <w:color w:val="333333"/>
      </w:rPr>
      <w:fldChar w:fldCharType="separate"/>
    </w:r>
    <w:r w:rsidR="00B4653D">
      <w:rPr>
        <w:rStyle w:val="Nmerodepgina"/>
        <w:noProof/>
        <w:color w:val="333333"/>
      </w:rPr>
      <w:t>3</w:t>
    </w:r>
    <w:r w:rsidR="00A07EF5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B4653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F087A" w14:textId="77777777" w:rsidR="008F2F70" w:rsidRDefault="008F2F70" w:rsidP="00AF6364">
      <w:pPr>
        <w:spacing w:after="0" w:line="240" w:lineRule="auto"/>
      </w:pPr>
      <w:r>
        <w:separator/>
      </w:r>
    </w:p>
  </w:footnote>
  <w:footnote w:type="continuationSeparator" w:id="0">
    <w:p w14:paraId="59733D4B" w14:textId="77777777" w:rsidR="008F2F70" w:rsidRDefault="008F2F70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F37C" w14:textId="77777777" w:rsidR="004835F9" w:rsidRDefault="004835F9">
    <w:pPr>
      <w:pStyle w:val="Encabezado"/>
    </w:pPr>
    <w:r w:rsidRPr="001B631A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5DFD3D1" wp14:editId="06CDDEFB">
          <wp:simplePos x="0" y="0"/>
          <wp:positionH relativeFrom="margin">
            <wp:posOffset>1647825</wp:posOffset>
          </wp:positionH>
          <wp:positionV relativeFrom="paragraph">
            <wp:posOffset>-274955</wp:posOffset>
          </wp:positionV>
          <wp:extent cx="2421255" cy="687705"/>
          <wp:effectExtent l="0" t="0" r="0" b="0"/>
          <wp:wrapTight wrapText="bothSides">
            <wp:wrapPolygon edited="0">
              <wp:start x="0" y="0"/>
              <wp:lineTo x="0" y="20942"/>
              <wp:lineTo x="21413" y="20942"/>
              <wp:lineTo x="21413" y="0"/>
              <wp:lineTo x="0" y="0"/>
            </wp:wrapPolygon>
          </wp:wrapTight>
          <wp:docPr id="1276997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25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B29E5B" w14:textId="77777777" w:rsidR="004835F9" w:rsidRDefault="004835F9">
    <w:pPr>
      <w:pStyle w:val="Encabezado"/>
    </w:pPr>
  </w:p>
  <w:p w14:paraId="1A71FFBF" w14:textId="77777777" w:rsidR="004835F9" w:rsidRDefault="004835F9">
    <w:pPr>
      <w:pStyle w:val="Encabezado"/>
    </w:pPr>
  </w:p>
  <w:p w14:paraId="226D1170" w14:textId="77777777" w:rsidR="004835F9" w:rsidRDefault="004835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D6392"/>
    <w:multiLevelType w:val="multilevel"/>
    <w:tmpl w:val="25AE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87AFC"/>
    <w:multiLevelType w:val="multilevel"/>
    <w:tmpl w:val="9B28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E7B19"/>
    <w:multiLevelType w:val="multilevel"/>
    <w:tmpl w:val="7D16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527445">
    <w:abstractNumId w:val="1"/>
  </w:num>
  <w:num w:numId="2" w16cid:durableId="1062678014">
    <w:abstractNumId w:val="2"/>
  </w:num>
  <w:num w:numId="3" w16cid:durableId="59116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1A"/>
    <w:rsid w:val="00017EAF"/>
    <w:rsid w:val="00021D42"/>
    <w:rsid w:val="00043D53"/>
    <w:rsid w:val="000579BD"/>
    <w:rsid w:val="00066652"/>
    <w:rsid w:val="00090D1A"/>
    <w:rsid w:val="000A06C4"/>
    <w:rsid w:val="000B072B"/>
    <w:rsid w:val="000D05BC"/>
    <w:rsid w:val="00111F7B"/>
    <w:rsid w:val="00156848"/>
    <w:rsid w:val="00170261"/>
    <w:rsid w:val="00171A7F"/>
    <w:rsid w:val="001B631A"/>
    <w:rsid w:val="001D543F"/>
    <w:rsid w:val="001F6F86"/>
    <w:rsid w:val="0022547C"/>
    <w:rsid w:val="00233701"/>
    <w:rsid w:val="00247FC1"/>
    <w:rsid w:val="00265824"/>
    <w:rsid w:val="002A005F"/>
    <w:rsid w:val="002B0876"/>
    <w:rsid w:val="002C09AC"/>
    <w:rsid w:val="002E29F1"/>
    <w:rsid w:val="00320A24"/>
    <w:rsid w:val="00342A8F"/>
    <w:rsid w:val="00346E93"/>
    <w:rsid w:val="00354D22"/>
    <w:rsid w:val="00373E30"/>
    <w:rsid w:val="003818EC"/>
    <w:rsid w:val="00393223"/>
    <w:rsid w:val="003B1145"/>
    <w:rsid w:val="003B5D09"/>
    <w:rsid w:val="003D68E1"/>
    <w:rsid w:val="003E5F0F"/>
    <w:rsid w:val="00425C91"/>
    <w:rsid w:val="0045640A"/>
    <w:rsid w:val="00467642"/>
    <w:rsid w:val="00471B59"/>
    <w:rsid w:val="004835F9"/>
    <w:rsid w:val="004F14B4"/>
    <w:rsid w:val="004F71ED"/>
    <w:rsid w:val="00525685"/>
    <w:rsid w:val="00597CD1"/>
    <w:rsid w:val="005E1766"/>
    <w:rsid w:val="005E6C2C"/>
    <w:rsid w:val="005F492C"/>
    <w:rsid w:val="00633B8F"/>
    <w:rsid w:val="00634E16"/>
    <w:rsid w:val="00646C3C"/>
    <w:rsid w:val="006527B9"/>
    <w:rsid w:val="006631DB"/>
    <w:rsid w:val="0067367A"/>
    <w:rsid w:val="006A240E"/>
    <w:rsid w:val="006D1BAF"/>
    <w:rsid w:val="006E4861"/>
    <w:rsid w:val="0072165F"/>
    <w:rsid w:val="0072782F"/>
    <w:rsid w:val="00732F9C"/>
    <w:rsid w:val="00740194"/>
    <w:rsid w:val="00744148"/>
    <w:rsid w:val="00746F04"/>
    <w:rsid w:val="00761D21"/>
    <w:rsid w:val="00785CAD"/>
    <w:rsid w:val="007B01DF"/>
    <w:rsid w:val="00806F85"/>
    <w:rsid w:val="00813615"/>
    <w:rsid w:val="0081386C"/>
    <w:rsid w:val="00885ED0"/>
    <w:rsid w:val="00887FEC"/>
    <w:rsid w:val="008D609F"/>
    <w:rsid w:val="008D7089"/>
    <w:rsid w:val="008F2F70"/>
    <w:rsid w:val="008F5395"/>
    <w:rsid w:val="008F664A"/>
    <w:rsid w:val="00955BC3"/>
    <w:rsid w:val="009736B4"/>
    <w:rsid w:val="00983811"/>
    <w:rsid w:val="00996616"/>
    <w:rsid w:val="0099664C"/>
    <w:rsid w:val="009A4135"/>
    <w:rsid w:val="00A05D45"/>
    <w:rsid w:val="00A07EF5"/>
    <w:rsid w:val="00A36D66"/>
    <w:rsid w:val="00A56498"/>
    <w:rsid w:val="00A93043"/>
    <w:rsid w:val="00AA64E3"/>
    <w:rsid w:val="00AE2F69"/>
    <w:rsid w:val="00AF3B91"/>
    <w:rsid w:val="00AF6364"/>
    <w:rsid w:val="00B239BC"/>
    <w:rsid w:val="00B4653D"/>
    <w:rsid w:val="00BB3F14"/>
    <w:rsid w:val="00BF7C2A"/>
    <w:rsid w:val="00C23B7F"/>
    <w:rsid w:val="00C35307"/>
    <w:rsid w:val="00C460B5"/>
    <w:rsid w:val="00C60B5C"/>
    <w:rsid w:val="00C62B55"/>
    <w:rsid w:val="00C66176"/>
    <w:rsid w:val="00C96111"/>
    <w:rsid w:val="00CD76BA"/>
    <w:rsid w:val="00CE540D"/>
    <w:rsid w:val="00D268C4"/>
    <w:rsid w:val="00D65F46"/>
    <w:rsid w:val="00D71A8E"/>
    <w:rsid w:val="00D86A7E"/>
    <w:rsid w:val="00DA6887"/>
    <w:rsid w:val="00DD735E"/>
    <w:rsid w:val="00E30EFD"/>
    <w:rsid w:val="00E77D87"/>
    <w:rsid w:val="00EC039B"/>
    <w:rsid w:val="00EE1CCD"/>
    <w:rsid w:val="00EF65D8"/>
    <w:rsid w:val="00F054C1"/>
    <w:rsid w:val="00F11B37"/>
    <w:rsid w:val="00F35229"/>
    <w:rsid w:val="00F47AFC"/>
    <w:rsid w:val="00F86A92"/>
    <w:rsid w:val="00F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B28F1"/>
  <w15:docId w15:val="{A2F492BE-CC8C-0D4A-93EC-D3988B2D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40D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styleId="NormalWeb">
    <w:name w:val="Normal (Web)"/>
    <w:basedOn w:val="Normal"/>
    <w:uiPriority w:val="99"/>
    <w:unhideWhenUsed/>
    <w:rsid w:val="00F1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11B37"/>
    <w:rPr>
      <w:b/>
      <w:bCs/>
    </w:rPr>
  </w:style>
  <w:style w:type="paragraph" w:customStyle="1" w:styleId="Normal1">
    <w:name w:val="Normal1"/>
    <w:rsid w:val="00F11B37"/>
    <w:pPr>
      <w:spacing w:after="0" w:line="276" w:lineRule="auto"/>
    </w:pPr>
    <w:rPr>
      <w:rFonts w:ascii="Arial" w:eastAsia="Arial" w:hAnsi="Arial" w:cs="Arial"/>
      <w:kern w:val="0"/>
      <w:lang w:eastAsia="es-ES"/>
    </w:rPr>
  </w:style>
  <w:style w:type="character" w:styleId="Hipervnculo">
    <w:name w:val="Hyperlink"/>
    <w:basedOn w:val="Fuentedeprrafopredeter"/>
    <w:uiPriority w:val="99"/>
    <w:unhideWhenUsed/>
    <w:rsid w:val="006A240E"/>
    <w:rPr>
      <w:color w:val="0000FF"/>
      <w:u w:val="single"/>
    </w:rPr>
  </w:style>
  <w:style w:type="character" w:customStyle="1" w:styleId="posted-on">
    <w:name w:val="posted-on"/>
    <w:basedOn w:val="Fuentedeprrafopredeter"/>
    <w:rsid w:val="00017EAF"/>
  </w:style>
  <w:style w:type="character" w:styleId="nfasis">
    <w:name w:val="Emphasis"/>
    <w:basedOn w:val="Fuentedeprrafopredeter"/>
    <w:uiPriority w:val="20"/>
    <w:qFormat/>
    <w:rsid w:val="00017EAF"/>
    <w:rPr>
      <w:i/>
      <w:iCs/>
    </w:rPr>
  </w:style>
  <w:style w:type="character" w:customStyle="1" w:styleId="ae-custom-tax-label">
    <w:name w:val="ae-custom-tax-label"/>
    <w:basedOn w:val="Fuentedeprrafopredeter"/>
    <w:rsid w:val="00CD76BA"/>
  </w:style>
  <w:style w:type="character" w:customStyle="1" w:styleId="ae-term-item">
    <w:name w:val="ae-term-item"/>
    <w:basedOn w:val="Fuentedeprrafopredeter"/>
    <w:rsid w:val="00CD76BA"/>
  </w:style>
  <w:style w:type="character" w:customStyle="1" w:styleId="lead">
    <w:name w:val="lead"/>
    <w:basedOn w:val="Fuentedeprrafopredeter"/>
    <w:rsid w:val="00CD76BA"/>
  </w:style>
  <w:style w:type="paragraph" w:styleId="Textodeglobo">
    <w:name w:val="Balloon Text"/>
    <w:basedOn w:val="Normal"/>
    <w:link w:val="TextodegloboCar"/>
    <w:uiPriority w:val="99"/>
    <w:semiHidden/>
    <w:unhideWhenUsed/>
    <w:rsid w:val="00CD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6BA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0A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A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9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4256">
                  <w:marLeft w:val="0"/>
                  <w:marRight w:val="0"/>
                  <w:marTop w:val="0"/>
                  <w:marBottom w:val="5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4719">
                      <w:marLeft w:val="0"/>
                      <w:marRight w:val="0"/>
                      <w:marTop w:val="115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ios\Desktop\Legislar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67BC8-365F-4352-AFB7-40A5DF52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C:\Users\serios\Desktop\Legislar2024.dotx</Template>
  <TotalTime>36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Javier Rios</dc:creator>
  <cp:lastModifiedBy>Mauro Falcone</cp:lastModifiedBy>
  <cp:revision>13</cp:revision>
  <cp:lastPrinted>2025-05-06T15:44:00Z</cp:lastPrinted>
  <dcterms:created xsi:type="dcterms:W3CDTF">2025-05-10T18:45:00Z</dcterms:created>
  <dcterms:modified xsi:type="dcterms:W3CDTF">2025-05-10T19:23:00Z</dcterms:modified>
</cp:coreProperties>
</file>